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darebin-profile"/>
    <w:p>
      <w:pPr>
        <w:pStyle w:val="Heading1"/>
      </w:pPr>
      <w:r>
        <w:t xml:space="preserve">Darebin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150,325          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Darebin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93,314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Darebin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$53,719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$8,444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87,765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14,575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2025-01-02T01:43:55Z</dcterms:created>
  <dcterms:modified xsi:type="dcterms:W3CDTF">2025-01-02T01:43:55Z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